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43" w:rsidRDefault="00016B43" w:rsidP="005E6E51">
      <w:pPr>
        <w:shd w:val="clear" w:color="auto" w:fill="F4F4F4"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5E6E51">
        <w:rPr>
          <w:rFonts w:ascii="Times New Roman" w:hAnsi="Times New Roman"/>
          <w:b/>
          <w:sz w:val="36"/>
          <w:szCs w:val="36"/>
        </w:rPr>
        <w:t xml:space="preserve">Стартует «горячая линия» </w:t>
      </w:r>
    </w:p>
    <w:p w:rsidR="00016B43" w:rsidRPr="005E6E51" w:rsidRDefault="00016B43" w:rsidP="005E6E51">
      <w:pPr>
        <w:shd w:val="clear" w:color="auto" w:fill="F4F4F4"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5E6E51">
        <w:rPr>
          <w:rFonts w:ascii="Times New Roman" w:hAnsi="Times New Roman"/>
          <w:b/>
          <w:sz w:val="36"/>
          <w:szCs w:val="36"/>
        </w:rPr>
        <w:t>по вопросам защиты прав потребителей туристских услуг</w:t>
      </w:r>
    </w:p>
    <w:p w:rsidR="00016B43" w:rsidRPr="005E6E51" w:rsidRDefault="00016B43" w:rsidP="005E6E51">
      <w:pPr>
        <w:shd w:val="clear" w:color="auto" w:fill="F4F4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6B43" w:rsidRPr="005E6E51" w:rsidRDefault="00016B43" w:rsidP="005E6E51">
      <w:pPr>
        <w:shd w:val="clear" w:color="auto" w:fill="F4F4F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артует «горячая линия» по вопросам защиты прав потребителей туристских услуг " style="position:absolute;left:0;text-align:left;margin-left:324pt;margin-top:.6pt;width:225pt;height:156.6pt;z-index:-251658240" wrapcoords="-72 0 -72 21497 21600 21497 21600 0 -72 0">
            <v:imagedata r:id="rId4" r:href="rId5"/>
            <w10:wrap type="tight"/>
          </v:shape>
        </w:pict>
      </w:r>
      <w:r w:rsidRPr="005E6E51">
        <w:rPr>
          <w:rFonts w:ascii="Times New Roman" w:hAnsi="Times New Roman"/>
          <w:sz w:val="28"/>
          <w:szCs w:val="28"/>
        </w:rPr>
        <w:t>Консультационный пунк</w:t>
      </w:r>
      <w:r>
        <w:rPr>
          <w:rFonts w:ascii="Times New Roman" w:hAnsi="Times New Roman"/>
          <w:sz w:val="28"/>
          <w:szCs w:val="28"/>
        </w:rPr>
        <w:t>т</w:t>
      </w:r>
      <w:r w:rsidRPr="005E6E51">
        <w:rPr>
          <w:rFonts w:ascii="Times New Roman" w:hAnsi="Times New Roman"/>
          <w:sz w:val="28"/>
          <w:szCs w:val="28"/>
        </w:rPr>
        <w:t xml:space="preserve"> для потребителей Тихорецкий филиал ФБУЗ «Центр гигиены и эпидемиологии в Краснодарском крае» </w:t>
      </w:r>
      <w:r w:rsidRPr="005E6E51">
        <w:rPr>
          <w:rFonts w:ascii="Times New Roman" w:hAnsi="Times New Roman"/>
          <w:b/>
          <w:bCs/>
          <w:sz w:val="28"/>
          <w:szCs w:val="28"/>
        </w:rPr>
        <w:t>с 27.05.2024 по 07.06.2024</w:t>
      </w:r>
      <w:r w:rsidRPr="005E6E51">
        <w:rPr>
          <w:rFonts w:ascii="Times New Roman" w:hAnsi="Times New Roman"/>
          <w:sz w:val="28"/>
          <w:szCs w:val="28"/>
        </w:rPr>
        <w:t> проводит тематическую «горячую линию» по вопросам защиты прав потребителей туристских услуг в связи с наступлением сезона массового отдыха россиян.</w:t>
      </w:r>
    </w:p>
    <w:p w:rsidR="00016B43" w:rsidRPr="005E6E51" w:rsidRDefault="00016B43" w:rsidP="005E6E51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5E6E51">
        <w:rPr>
          <w:rFonts w:ascii="Times New Roman" w:hAnsi="Times New Roman"/>
          <w:i/>
          <w:iCs/>
          <w:sz w:val="28"/>
          <w:szCs w:val="28"/>
        </w:rPr>
        <w:t>Как правильно заключить договор на оказание услуг.</w:t>
      </w:r>
    </w:p>
    <w:p w:rsidR="00016B43" w:rsidRPr="005E6E51" w:rsidRDefault="00016B43" w:rsidP="005E6E51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5E6E51">
        <w:rPr>
          <w:rFonts w:ascii="Times New Roman" w:hAnsi="Times New Roman"/>
          <w:i/>
          <w:iCs/>
          <w:sz w:val="28"/>
          <w:szCs w:val="28"/>
        </w:rPr>
        <w:t>Порядок выдачи документов, подтверждающих факт оплаты.</w:t>
      </w:r>
    </w:p>
    <w:p w:rsidR="00016B43" w:rsidRPr="005E6E51" w:rsidRDefault="00016B43" w:rsidP="005E6E51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5E6E51">
        <w:rPr>
          <w:rFonts w:ascii="Times New Roman" w:hAnsi="Times New Roman"/>
          <w:i/>
          <w:iCs/>
          <w:sz w:val="28"/>
          <w:szCs w:val="28"/>
        </w:rPr>
        <w:t>Что делать в случае нарушения срока и условий выполнения договора, оказания услуг с недостатком.</w:t>
      </w:r>
    </w:p>
    <w:p w:rsidR="00016B43" w:rsidRPr="00226128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26128">
        <w:rPr>
          <w:sz w:val="28"/>
          <w:szCs w:val="28"/>
        </w:rPr>
        <w:t>Вы можете получить консультации по объявленной тематике по следующим направлениям:</w:t>
      </w:r>
    </w:p>
    <w:p w:rsidR="00016B43" w:rsidRPr="00226128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226128">
        <w:rPr>
          <w:sz w:val="28"/>
          <w:szCs w:val="28"/>
        </w:rPr>
        <w:t> - по  эпидемиологической ситуации за рубежом, правилах безопасного поведения на отдыхе</w:t>
      </w:r>
      <w:r>
        <w:rPr>
          <w:sz w:val="28"/>
          <w:szCs w:val="28"/>
        </w:rPr>
        <w:t xml:space="preserve"> </w:t>
      </w:r>
      <w:r w:rsidRPr="00226128">
        <w:rPr>
          <w:sz w:val="28"/>
          <w:szCs w:val="28"/>
        </w:rPr>
        <w:t>– </w:t>
      </w:r>
      <w:r w:rsidRPr="00226128">
        <w:rPr>
          <w:b/>
          <w:bCs/>
          <w:sz w:val="28"/>
          <w:szCs w:val="28"/>
        </w:rPr>
        <w:t>8 (861</w:t>
      </w:r>
      <w:r>
        <w:rPr>
          <w:b/>
          <w:bCs/>
          <w:sz w:val="28"/>
          <w:szCs w:val="28"/>
        </w:rPr>
        <w:t>60</w:t>
      </w:r>
      <w:r w:rsidRPr="00226128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5-18-25</w:t>
      </w:r>
    </w:p>
    <w:p w:rsidR="00016B43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sz w:val="28"/>
          <w:szCs w:val="28"/>
          <w:u w:val="single"/>
        </w:rPr>
      </w:pPr>
      <w:r w:rsidRPr="00226128">
        <w:rPr>
          <w:sz w:val="28"/>
          <w:szCs w:val="28"/>
        </w:rPr>
        <w:t>- по вопросам защиты прав потребителей</w:t>
      </w:r>
      <w:r w:rsidRPr="00226128">
        <w:rPr>
          <w:sz w:val="28"/>
          <w:szCs w:val="28"/>
          <w:u w:val="single"/>
        </w:rPr>
        <w:t>:</w:t>
      </w:r>
    </w:p>
    <w:p w:rsidR="00016B43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</w:rPr>
      </w:pPr>
      <w:r w:rsidRPr="00226128">
        <w:rPr>
          <w:b/>
          <w:sz w:val="28"/>
          <w:szCs w:val="28"/>
        </w:rPr>
        <w:t>- на личном приеме по адресу:</w:t>
      </w:r>
    </w:p>
    <w:p w:rsidR="00016B43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Г.Гулькевичи, ул. Комсомольская, 180, 3 этаж</w:t>
      </w:r>
    </w:p>
    <w:p w:rsidR="00016B43" w:rsidRPr="00773486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</w:rPr>
      </w:pPr>
      <w:r w:rsidRPr="00773486">
        <w:rPr>
          <w:b/>
          <w:sz w:val="28"/>
          <w:szCs w:val="28"/>
        </w:rPr>
        <w:t>- по телефонам:</w:t>
      </w:r>
    </w:p>
    <w:p w:rsidR="00016B43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8(86160) 3-26-61</w:t>
      </w:r>
    </w:p>
    <w:p w:rsidR="00016B43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8918-417-48-22</w:t>
      </w:r>
    </w:p>
    <w:p w:rsidR="00016B43" w:rsidRPr="00773486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</w:rPr>
      </w:pPr>
      <w:r w:rsidRPr="00773486">
        <w:rPr>
          <w:b/>
          <w:sz w:val="28"/>
          <w:szCs w:val="28"/>
        </w:rPr>
        <w:t>- дистанционное консультирование эл. почта:</w:t>
      </w:r>
    </w:p>
    <w:p w:rsidR="00016B43" w:rsidRPr="00773486" w:rsidRDefault="00016B43" w:rsidP="00773486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hyperlink r:id="rId6" w:history="1">
        <w:r w:rsidRPr="00AB694C">
          <w:rPr>
            <w:rStyle w:val="Hyperlink"/>
            <w:sz w:val="28"/>
            <w:szCs w:val="28"/>
            <w:lang w:val="en-US"/>
          </w:rPr>
          <w:t>gulkevichi</w:t>
        </w:r>
        <w:r w:rsidRPr="00AB694C">
          <w:rPr>
            <w:rStyle w:val="Hyperlink"/>
            <w:sz w:val="28"/>
            <w:szCs w:val="28"/>
          </w:rPr>
          <w:t>_</w:t>
        </w:r>
        <w:r w:rsidRPr="00AB694C">
          <w:rPr>
            <w:rStyle w:val="Hyperlink"/>
            <w:sz w:val="28"/>
            <w:szCs w:val="28"/>
            <w:lang w:val="en-US"/>
          </w:rPr>
          <w:t>kp</w:t>
        </w:r>
        <w:r w:rsidRPr="00773486">
          <w:rPr>
            <w:rStyle w:val="Hyperlink"/>
            <w:sz w:val="28"/>
            <w:szCs w:val="28"/>
          </w:rPr>
          <w:t>_</w:t>
        </w:r>
        <w:r w:rsidRPr="00AB694C">
          <w:rPr>
            <w:rStyle w:val="Hyperlink"/>
            <w:sz w:val="28"/>
            <w:szCs w:val="28"/>
            <w:lang w:val="en-US"/>
          </w:rPr>
          <w:t>zpp</w:t>
        </w:r>
        <w:r w:rsidRPr="00773486">
          <w:rPr>
            <w:rStyle w:val="Hyperlink"/>
            <w:sz w:val="28"/>
            <w:szCs w:val="28"/>
          </w:rPr>
          <w:t>@</w:t>
        </w:r>
        <w:r w:rsidRPr="00AB694C">
          <w:rPr>
            <w:rStyle w:val="Hyperlink"/>
            <w:sz w:val="28"/>
            <w:szCs w:val="28"/>
            <w:lang w:val="en-US"/>
          </w:rPr>
          <w:t>bk</w:t>
        </w:r>
        <w:r w:rsidRPr="00773486">
          <w:rPr>
            <w:rStyle w:val="Hyperlink"/>
            <w:sz w:val="28"/>
            <w:szCs w:val="28"/>
          </w:rPr>
          <w:t>.</w:t>
        </w:r>
        <w:r w:rsidRPr="00AB694C">
          <w:rPr>
            <w:rStyle w:val="Hyperlink"/>
            <w:sz w:val="28"/>
            <w:szCs w:val="28"/>
            <w:lang w:val="en-US"/>
          </w:rPr>
          <w:t>ru</w:t>
        </w:r>
      </w:hyperlink>
      <w:r w:rsidRPr="00773486">
        <w:rPr>
          <w:sz w:val="28"/>
          <w:szCs w:val="28"/>
        </w:rPr>
        <w:t xml:space="preserve"> </w:t>
      </w:r>
    </w:p>
    <w:p w:rsidR="00016B43" w:rsidRPr="00226128" w:rsidRDefault="00016B43" w:rsidP="005E6E51">
      <w:pPr>
        <w:pStyle w:val="NormalWeb"/>
        <w:shd w:val="clear" w:color="auto" w:fill="F4F4F4"/>
        <w:spacing w:before="0" w:beforeAutospacing="0" w:after="0" w:afterAutospacing="0" w:line="360" w:lineRule="auto"/>
        <w:ind w:firstLine="300"/>
        <w:jc w:val="both"/>
      </w:pPr>
      <w:r w:rsidRPr="00226128">
        <w:t> </w:t>
      </w:r>
    </w:p>
    <w:sectPr w:rsidR="00016B43" w:rsidRPr="00226128" w:rsidSect="008E502F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4D3"/>
    <w:rsid w:val="00016B43"/>
    <w:rsid w:val="00021D5B"/>
    <w:rsid w:val="00226128"/>
    <w:rsid w:val="00237D7B"/>
    <w:rsid w:val="00277F87"/>
    <w:rsid w:val="00282FE0"/>
    <w:rsid w:val="00382F0B"/>
    <w:rsid w:val="003B44D3"/>
    <w:rsid w:val="005E6E51"/>
    <w:rsid w:val="00773486"/>
    <w:rsid w:val="007B1ADA"/>
    <w:rsid w:val="008906D9"/>
    <w:rsid w:val="008E502F"/>
    <w:rsid w:val="00944B47"/>
    <w:rsid w:val="00AA177A"/>
    <w:rsid w:val="00AB694C"/>
    <w:rsid w:val="00BF397D"/>
    <w:rsid w:val="00C22F03"/>
    <w:rsid w:val="00E71DB9"/>
    <w:rsid w:val="00F1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E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3B44D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44D3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3B4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4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B44D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B44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lkevichi_kp_zpp@bk.ru" TargetMode="External"/><Relationship Id="rId5" Type="http://schemas.openxmlformats.org/officeDocument/2006/relationships/image" Target="https://cgekuban.ru/upload/iblock/7dc/u4iqpcj3qaxly33j9n8v7poyonjdnyz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156</Words>
  <Characters>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7</cp:revision>
  <dcterms:created xsi:type="dcterms:W3CDTF">2018-10-29T05:33:00Z</dcterms:created>
  <dcterms:modified xsi:type="dcterms:W3CDTF">2024-05-28T11:35:00Z</dcterms:modified>
</cp:coreProperties>
</file>